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E6" w:rsidRPr="00A06D18" w:rsidRDefault="00325014" w:rsidP="004B46D4">
      <w:pPr>
        <w:autoSpaceDE w:val="0"/>
        <w:autoSpaceDN w:val="0"/>
        <w:adjustRightInd w:val="0"/>
        <w:spacing w:line="400" w:lineRule="exact"/>
        <w:jc w:val="center"/>
        <w:rPr>
          <w:rFonts w:ascii="HGPｺﾞｼｯｸE" w:eastAsia="HGPｺﾞｼｯｸE" w:cs="ＭＳ ゴシック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HGPｺﾞｼｯｸE" w:eastAsia="HGPｺﾞｼｯｸE" w:cs="ＭＳ ゴシック" w:hint="eastAsia"/>
          <w:b/>
          <w:kern w:val="0"/>
          <w:sz w:val="36"/>
          <w:szCs w:val="36"/>
        </w:rPr>
        <w:t>第</w:t>
      </w:r>
      <w:r w:rsidR="004B46D4">
        <w:rPr>
          <w:rFonts w:ascii="HGPｺﾞｼｯｸE" w:eastAsia="HGPｺﾞｼｯｸE" w:cs="ＭＳ ゴシック" w:hint="eastAsia"/>
          <w:b/>
          <w:kern w:val="0"/>
          <w:sz w:val="36"/>
          <w:szCs w:val="36"/>
        </w:rPr>
        <w:t>６６</w:t>
      </w:r>
      <w:r w:rsidR="00B570E6" w:rsidRPr="00A06D18">
        <w:rPr>
          <w:rFonts w:ascii="HGPｺﾞｼｯｸE" w:eastAsia="HGPｺﾞｼｯｸE" w:cs="ＭＳ ゴシック" w:hint="eastAsia"/>
          <w:b/>
          <w:kern w:val="0"/>
          <w:sz w:val="36"/>
          <w:szCs w:val="36"/>
        </w:rPr>
        <w:t>回学校ダンス講習会について</w:t>
      </w:r>
    </w:p>
    <w:p w:rsidR="00072AF4" w:rsidRDefault="00072AF4" w:rsidP="00580CF6">
      <w:pPr>
        <w:autoSpaceDE w:val="0"/>
        <w:autoSpaceDN w:val="0"/>
        <w:adjustRightInd w:val="0"/>
        <w:spacing w:line="400" w:lineRule="exact"/>
        <w:jc w:val="right"/>
        <w:rPr>
          <w:rFonts w:ascii="HGPｺﾞｼｯｸE" w:eastAsia="HGPｺﾞｼｯｸE" w:cs="ＭＳ ゴシック"/>
          <w:kern w:val="0"/>
          <w:sz w:val="24"/>
          <w:szCs w:val="24"/>
        </w:rPr>
      </w:pPr>
    </w:p>
    <w:p w:rsidR="00B570E6" w:rsidRPr="00601542" w:rsidRDefault="00072AF4" w:rsidP="00601542">
      <w:pPr>
        <w:autoSpaceDE w:val="0"/>
        <w:autoSpaceDN w:val="0"/>
        <w:adjustRightInd w:val="0"/>
        <w:spacing w:line="400" w:lineRule="exact"/>
        <w:jc w:val="left"/>
        <w:rPr>
          <w:rFonts w:ascii="HGPｺﾞｼｯｸE" w:eastAsia="HGPｺﾞｼｯｸE" w:cs="ＭＳ 明朝"/>
          <w:kern w:val="0"/>
          <w:sz w:val="36"/>
          <w:szCs w:val="36"/>
        </w:rPr>
      </w:pPr>
      <w:r>
        <w:rPr>
          <w:rFonts w:ascii="HGPｺﾞｼｯｸE" w:eastAsia="HGPｺﾞｼｯｸE" w:cs="ＭＳ 明朝" w:hint="eastAsia"/>
          <w:kern w:val="0"/>
          <w:sz w:val="36"/>
          <w:szCs w:val="36"/>
        </w:rPr>
        <w:t>【</w:t>
      </w:r>
      <w:r w:rsidR="00B570E6" w:rsidRPr="00601542">
        <w:rPr>
          <w:rFonts w:ascii="HGPｺﾞｼｯｸE" w:eastAsia="HGPｺﾞｼｯｸE" w:cs="ＭＳ 明朝" w:hint="eastAsia"/>
          <w:kern w:val="0"/>
          <w:sz w:val="36"/>
          <w:szCs w:val="36"/>
        </w:rPr>
        <w:t>御案内】</w:t>
      </w:r>
    </w:p>
    <w:p w:rsidR="00B570E6" w:rsidRPr="00347D55" w:rsidRDefault="00B570E6" w:rsidP="00C26B7C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jc w:val="left"/>
        <w:rPr>
          <w:rFonts w:ascii="HGPｺﾞｼｯｸE" w:eastAsia="HGPｺﾞｼｯｸE" w:cs="ＭＳ ゴシック"/>
          <w:color w:val="FF0000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 xml:space="preserve"> 駐車場について</w:t>
      </w:r>
    </w:p>
    <w:p w:rsidR="00B570E6" w:rsidRPr="00347D55" w:rsidRDefault="00876354" w:rsidP="00347D5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中予</w:t>
      </w:r>
      <w:r w:rsidR="00580CF6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会場（</w:t>
      </w: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松山市</w:t>
      </w:r>
      <w:r w:rsidR="00580CF6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総合コミュニティセンター）の駐車場として、新玉小学校の</w:t>
      </w:r>
      <w:r w:rsidR="00A06D18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グラウ</w:t>
      </w:r>
      <w:r w:rsidR="00580CF6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ンドをお借りしています。</w:t>
      </w:r>
      <w:r w:rsidR="00601542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係の誘導に従ってください。</w:t>
      </w:r>
    </w:p>
    <w:p w:rsidR="00636EE5" w:rsidRDefault="00C26B7C" w:rsidP="00636EE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東予会場は、西条高校が補習中でほとんどの生徒・職員が登校しています。駐車場</w:t>
      </w:r>
      <w:r w:rsidR="00C55E68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は、JA西条をお借りしていますので、ご利用ください。</w:t>
      </w:r>
      <w:r w:rsidR="00636EE5">
        <w:rPr>
          <w:rFonts w:ascii="HGPｺﾞｼｯｸE" w:eastAsia="HGPｺﾞｼｯｸE" w:cs="ＭＳ ゴシック" w:hint="eastAsia"/>
          <w:kern w:val="0"/>
          <w:sz w:val="28"/>
          <w:szCs w:val="28"/>
        </w:rPr>
        <w:t>ただし「水都市」の方には止めないでください。</w:t>
      </w:r>
    </w:p>
    <w:p w:rsidR="00B570E6" w:rsidRPr="00347D55" w:rsidRDefault="00B570E6" w:rsidP="00636EE5">
      <w:pPr>
        <w:autoSpaceDE w:val="0"/>
        <w:autoSpaceDN w:val="0"/>
        <w:adjustRightInd w:val="0"/>
        <w:spacing w:line="600" w:lineRule="exact"/>
        <w:jc w:val="left"/>
        <w:rPr>
          <w:rFonts w:ascii="HGPｺﾞｼｯｸE" w:eastAsia="HGPｺﾞｼｯｸE" w:cs="ＭＳ ゴシック"/>
          <w:color w:val="FF0000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②</w:t>
      </w:r>
      <w:r w:rsidR="004B46D4"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 xml:space="preserve">　</w:t>
      </w:r>
      <w:r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ビデオ撮影について</w:t>
      </w:r>
    </w:p>
    <w:p w:rsidR="00B570E6" w:rsidRPr="00347D55" w:rsidRDefault="00072AF4" w:rsidP="00347D5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会場</w:t>
      </w:r>
      <w:r w:rsidR="00B570E6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の電源は使用禁止です。各自バッテリーの御準備を</w:t>
      </w:r>
      <w:r w:rsidR="00601542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お願い</w:t>
      </w:r>
      <w:r w:rsidR="00B570E6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します。</w:t>
      </w:r>
    </w:p>
    <w:p w:rsidR="00B570E6" w:rsidRPr="00347D55" w:rsidRDefault="00347D55" w:rsidP="00347D55">
      <w:pPr>
        <w:autoSpaceDE w:val="0"/>
        <w:autoSpaceDN w:val="0"/>
        <w:adjustRightInd w:val="0"/>
        <w:spacing w:line="600" w:lineRule="exact"/>
        <w:jc w:val="left"/>
        <w:rPr>
          <w:rFonts w:ascii="HGPｺﾞｼｯｸE" w:eastAsia="HGPｺﾞｼｯｸE" w:cs="ＭＳ ゴシック"/>
          <w:color w:val="FF0000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③</w:t>
      </w:r>
      <w:r w:rsidR="00B570E6"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 xml:space="preserve"> 熱中症予防</w:t>
      </w:r>
      <w:r w:rsidR="00C55E68"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・コロナウイルス感染防止</w:t>
      </w:r>
      <w:r w:rsidR="00B570E6"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について</w:t>
      </w:r>
    </w:p>
    <w:p w:rsidR="00C55E68" w:rsidRPr="00347D55" w:rsidRDefault="00B570E6" w:rsidP="00347D5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水分を十分準備していただき、こまめに水分補給・体調管理をお願いします。</w:t>
      </w:r>
    </w:p>
    <w:p w:rsidR="00C55E68" w:rsidRDefault="00C55E68" w:rsidP="00347D5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なお、コロナウイルス感染防止のためにマスクのご準備をお願いします。間隔が密にならなければはずしていただく事ができますので、そのときにはアナウンスします。</w:t>
      </w:r>
    </w:p>
    <w:p w:rsidR="00636EE5" w:rsidRPr="00347D55" w:rsidRDefault="00636EE5" w:rsidP="00347D5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>
        <w:rPr>
          <w:rFonts w:ascii="HGPｺﾞｼｯｸE" w:eastAsia="HGPｺﾞｼｯｸE" w:cs="ＭＳ ゴシック" w:hint="eastAsia"/>
          <w:kern w:val="0"/>
          <w:sz w:val="28"/>
          <w:szCs w:val="28"/>
        </w:rPr>
        <w:t>また、会場に入る前と休憩時には手洗いをお願いします。</w:t>
      </w:r>
    </w:p>
    <w:p w:rsidR="00A06D18" w:rsidRDefault="004B46D4" w:rsidP="004B46D4">
      <w:pPr>
        <w:autoSpaceDE w:val="0"/>
        <w:autoSpaceDN w:val="0"/>
        <w:adjustRightInd w:val="0"/>
        <w:spacing w:line="600" w:lineRule="exact"/>
        <w:jc w:val="left"/>
        <w:rPr>
          <w:rFonts w:ascii="HGPｺﾞｼｯｸE" w:eastAsia="HGPｺﾞｼｯｸE" w:cs="ＭＳ ゴシック"/>
          <w:color w:val="FF0000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④</w:t>
      </w:r>
      <w:r w:rsidR="00B570E6"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 xml:space="preserve"> </w:t>
      </w:r>
      <w:r w:rsidR="00636EE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非常変災時について</w:t>
      </w:r>
    </w:p>
    <w:p w:rsidR="00636EE5" w:rsidRDefault="00636EE5" w:rsidP="004B46D4">
      <w:pPr>
        <w:autoSpaceDE w:val="0"/>
        <w:autoSpaceDN w:val="0"/>
        <w:adjustRightInd w:val="0"/>
        <w:spacing w:line="600" w:lineRule="exact"/>
        <w:jc w:val="left"/>
        <w:rPr>
          <w:rFonts w:ascii="HGPｺﾞｼｯｸE" w:eastAsia="HGPｺﾞｼｯｸE" w:cs="ＭＳ ゴシック"/>
          <w:color w:val="000000" w:themeColor="text1"/>
          <w:kern w:val="0"/>
          <w:sz w:val="28"/>
          <w:szCs w:val="28"/>
        </w:rPr>
      </w:pPr>
      <w:r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 xml:space="preserve">　　</w:t>
      </w:r>
      <w:r w:rsidR="00B75612" w:rsidRPr="00B75612">
        <w:rPr>
          <w:rFonts w:ascii="HGPｺﾞｼｯｸE" w:eastAsia="HGPｺﾞｼｯｸE" w:cs="ＭＳ ゴシック" w:hint="eastAsia"/>
          <w:color w:val="000000" w:themeColor="text1"/>
          <w:kern w:val="0"/>
          <w:sz w:val="28"/>
          <w:szCs w:val="28"/>
        </w:rPr>
        <w:t>朝7時の段階で</w:t>
      </w:r>
      <w:r w:rsidRPr="00636EE5">
        <w:rPr>
          <w:rFonts w:ascii="HGPｺﾞｼｯｸE" w:eastAsia="HGPｺﾞｼｯｸE" w:cs="ＭＳ ゴシック" w:hint="eastAsia"/>
          <w:color w:val="000000" w:themeColor="text1"/>
          <w:kern w:val="0"/>
          <w:sz w:val="28"/>
          <w:szCs w:val="28"/>
        </w:rPr>
        <w:t>「暴風警報」</w:t>
      </w:r>
      <w:r>
        <w:rPr>
          <w:rFonts w:ascii="HGPｺﾞｼｯｸE" w:eastAsia="HGPｺﾞｼｯｸE" w:cs="ＭＳ ゴシック" w:hint="eastAsia"/>
          <w:color w:val="000000" w:themeColor="text1"/>
          <w:kern w:val="0"/>
          <w:sz w:val="28"/>
          <w:szCs w:val="28"/>
        </w:rPr>
        <w:t>及び「洪水警報」が発表され</w:t>
      </w:r>
      <w:r w:rsidR="00B75612">
        <w:rPr>
          <w:rFonts w:ascii="HGPｺﾞｼｯｸE" w:eastAsia="HGPｺﾞｼｯｸE" w:cs="ＭＳ ゴシック" w:hint="eastAsia"/>
          <w:color w:val="000000" w:themeColor="text1"/>
          <w:kern w:val="0"/>
          <w:sz w:val="28"/>
          <w:szCs w:val="28"/>
        </w:rPr>
        <w:t>ている場合</w:t>
      </w:r>
      <w:r>
        <w:rPr>
          <w:rFonts w:ascii="HGPｺﾞｼｯｸE" w:eastAsia="HGPｺﾞｼｯｸE" w:cs="ＭＳ ゴシック" w:hint="eastAsia"/>
          <w:color w:val="000000" w:themeColor="text1"/>
          <w:kern w:val="0"/>
          <w:sz w:val="28"/>
          <w:szCs w:val="28"/>
        </w:rPr>
        <w:t>は、中止としますのでご了承ください。</w:t>
      </w:r>
    </w:p>
    <w:p w:rsidR="00636EE5" w:rsidRPr="00636EE5" w:rsidRDefault="00636EE5" w:rsidP="004B46D4">
      <w:pPr>
        <w:autoSpaceDE w:val="0"/>
        <w:autoSpaceDN w:val="0"/>
        <w:adjustRightInd w:val="0"/>
        <w:spacing w:line="600" w:lineRule="exact"/>
        <w:jc w:val="left"/>
        <w:rPr>
          <w:rFonts w:ascii="HGPｺﾞｼｯｸE" w:eastAsia="HGPｺﾞｼｯｸE" w:cs="ＭＳ ゴシック"/>
          <w:color w:val="000000" w:themeColor="text1"/>
          <w:kern w:val="0"/>
          <w:sz w:val="28"/>
          <w:szCs w:val="28"/>
        </w:rPr>
      </w:pPr>
      <w:r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⓹</w:t>
      </w:r>
      <w:r w:rsidRPr="00347D55"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 xml:space="preserve"> </w:t>
      </w:r>
      <w:r>
        <w:rPr>
          <w:rFonts w:ascii="HGPｺﾞｼｯｸE" w:eastAsia="HGPｺﾞｼｯｸE" w:cs="ＭＳ ゴシック" w:hint="eastAsia"/>
          <w:color w:val="FF0000"/>
          <w:kern w:val="0"/>
          <w:sz w:val="28"/>
          <w:szCs w:val="28"/>
        </w:rPr>
        <w:t>その他</w:t>
      </w:r>
    </w:p>
    <w:p w:rsidR="00876354" w:rsidRPr="00347D55" w:rsidRDefault="00876354" w:rsidP="00347D5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途中参加など、通常の受付ができない場合は、申し込みFAX</w:t>
      </w:r>
      <w:r w:rsidR="00CF1F74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送信票に御</w:t>
      </w: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記入ください。</w:t>
      </w:r>
    </w:p>
    <w:p w:rsidR="00501075" w:rsidRPr="00347D55" w:rsidRDefault="00501075" w:rsidP="00501075">
      <w:pPr>
        <w:autoSpaceDE w:val="0"/>
        <w:autoSpaceDN w:val="0"/>
        <w:adjustRightInd w:val="0"/>
        <w:spacing w:line="600" w:lineRule="exact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</w:p>
    <w:p w:rsidR="00B570E6" w:rsidRPr="00347D55" w:rsidRDefault="00072AF4" w:rsidP="00347D55">
      <w:pPr>
        <w:autoSpaceDE w:val="0"/>
        <w:autoSpaceDN w:val="0"/>
        <w:adjustRightInd w:val="0"/>
        <w:spacing w:line="600" w:lineRule="exact"/>
        <w:ind w:leftChars="100" w:left="210" w:firstLineChars="100" w:firstLine="280"/>
        <w:jc w:val="left"/>
        <w:rPr>
          <w:rFonts w:ascii="HGPｺﾞｼｯｸE" w:eastAsia="HGPｺﾞｼｯｸE" w:cs="ＭＳ ゴシック"/>
          <w:kern w:val="0"/>
          <w:sz w:val="28"/>
          <w:szCs w:val="28"/>
        </w:rPr>
      </w:pPr>
      <w:r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何か質問等ありましたら、下記の</w:t>
      </w:r>
      <w:r w:rsidR="00B570E6" w:rsidRPr="00347D55">
        <w:rPr>
          <w:rFonts w:ascii="HGPｺﾞｼｯｸE" w:eastAsia="HGPｺﾞｼｯｸE" w:cs="ＭＳ ゴシック" w:hint="eastAsia"/>
          <w:kern w:val="0"/>
          <w:sz w:val="28"/>
          <w:szCs w:val="28"/>
        </w:rPr>
        <w:t>連絡先にお問い合わせください。</w:t>
      </w:r>
    </w:p>
    <w:p w:rsidR="00AB4C7E" w:rsidRPr="00347D55" w:rsidRDefault="00AB4C7E" w:rsidP="00347D55">
      <w:pPr>
        <w:ind w:firstLineChars="700" w:firstLine="1960"/>
        <w:rPr>
          <w:rFonts w:ascii="ＭＳ 明朝" w:eastAsia="ＭＳ 明朝" w:hAnsi="ＭＳ 明朝" w:cs="Times New Roman"/>
          <w:sz w:val="28"/>
          <w:szCs w:val="28"/>
        </w:rPr>
      </w:pPr>
    </w:p>
    <w:p w:rsidR="0085044E" w:rsidRPr="00347D55" w:rsidRDefault="00AB4C7E" w:rsidP="00347D55">
      <w:pPr>
        <w:spacing w:line="360" w:lineRule="exact"/>
        <w:ind w:right="960" w:firstLineChars="1400" w:firstLine="3373"/>
        <w:jc w:val="left"/>
        <w:rPr>
          <w:rFonts w:ascii="HGSｺﾞｼｯｸM" w:eastAsia="HGSｺﾞｼｯｸM" w:hAnsiTheme="majorEastAsia"/>
          <w:b/>
          <w:sz w:val="24"/>
          <w:szCs w:val="24"/>
        </w:rPr>
      </w:pPr>
      <w:r w:rsidRPr="00347D55">
        <w:rPr>
          <w:rFonts w:ascii="HGSｺﾞｼｯｸM" w:eastAsia="HGSｺﾞｼｯｸM" w:hAnsiTheme="majorEastAsia" w:hint="eastAsia"/>
          <w:b/>
          <w:sz w:val="24"/>
          <w:szCs w:val="24"/>
        </w:rPr>
        <w:lastRenderedPageBreak/>
        <w:t>愛媛県女子体育連盟常任理事　友近典子</w:t>
      </w:r>
    </w:p>
    <w:p w:rsidR="0085044E" w:rsidRPr="00347D55" w:rsidRDefault="00325014" w:rsidP="00347D55">
      <w:pPr>
        <w:spacing w:line="360" w:lineRule="exact"/>
        <w:ind w:firstLineChars="1400" w:firstLine="3373"/>
        <w:jc w:val="left"/>
        <w:rPr>
          <w:rFonts w:ascii="HGSｺﾞｼｯｸM" w:eastAsia="HGSｺﾞｼｯｸM" w:hAnsiTheme="majorEastAsia"/>
          <w:b/>
          <w:sz w:val="24"/>
          <w:szCs w:val="24"/>
        </w:rPr>
      </w:pPr>
      <w:r w:rsidRPr="00347D55">
        <w:rPr>
          <w:rFonts w:ascii="HGSｺﾞｼｯｸM" w:eastAsia="HGSｺﾞｼｯｸM" w:hAnsiTheme="majorEastAsia" w:hint="eastAsia"/>
          <w:b/>
          <w:sz w:val="24"/>
          <w:szCs w:val="24"/>
        </w:rPr>
        <w:t>愛媛県立</w:t>
      </w:r>
      <w:r w:rsidR="00AB4C7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しげのぶ特別支援学校</w:t>
      </w:r>
    </w:p>
    <w:p w:rsidR="0085044E" w:rsidRPr="00347D55" w:rsidRDefault="00AB4C7E" w:rsidP="00347D55">
      <w:pPr>
        <w:spacing w:line="360" w:lineRule="exact"/>
        <w:ind w:firstLineChars="1400" w:firstLine="3373"/>
        <w:jc w:val="left"/>
        <w:rPr>
          <w:rFonts w:ascii="HGSｺﾞｼｯｸM" w:eastAsia="HGSｺﾞｼｯｸM" w:hAnsiTheme="majorEastAsia"/>
          <w:b/>
          <w:sz w:val="24"/>
          <w:szCs w:val="24"/>
        </w:rPr>
      </w:pPr>
      <w:r w:rsidRPr="00347D55">
        <w:rPr>
          <w:rFonts w:ascii="HGSｺﾞｼｯｸM" w:eastAsia="HGSｺﾞｼｯｸM" w:hAnsiTheme="majorEastAsia" w:hint="eastAsia"/>
          <w:b/>
          <w:sz w:val="24"/>
          <w:szCs w:val="24"/>
        </w:rPr>
        <w:t>東温市田窪2135</w:t>
      </w:r>
      <w:r w:rsidRPr="00347D55">
        <w:rPr>
          <w:rFonts w:ascii="HGSｺﾞｼｯｸM" w:eastAsia="HGSｺﾞｼｯｸM" w:hAnsiTheme="majorEastAsia"/>
          <w:b/>
          <w:sz w:val="24"/>
          <w:szCs w:val="24"/>
        </w:rPr>
        <w:t xml:space="preserve"> </w:t>
      </w:r>
    </w:p>
    <w:p w:rsidR="00347D55" w:rsidRPr="00347D55" w:rsidRDefault="00EF182A" w:rsidP="00347D55">
      <w:pPr>
        <w:spacing w:line="360" w:lineRule="exact"/>
        <w:ind w:right="1386" w:firstLineChars="1400" w:firstLine="3373"/>
        <w:jc w:val="left"/>
        <w:rPr>
          <w:rFonts w:ascii="HGSｺﾞｼｯｸM" w:eastAsia="HGSｺﾞｼｯｸM" w:hAnsiTheme="majorEastAsia"/>
          <w:b/>
          <w:sz w:val="24"/>
          <w:szCs w:val="24"/>
        </w:rPr>
      </w:pPr>
      <w:r w:rsidRPr="00347D55">
        <w:rPr>
          <w:rFonts w:ascii="HGSｺﾞｼｯｸM" w:eastAsia="HGSｺﾞｼｯｸM" w:hAnsiTheme="majorEastAsia" w:hint="eastAsia"/>
          <w:b/>
          <w:sz w:val="24"/>
          <w:szCs w:val="24"/>
        </w:rPr>
        <w:t xml:space="preserve">TEL </w:t>
      </w:r>
      <w:r w:rsidR="0085044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089-</w:t>
      </w:r>
      <w:r w:rsidR="00AB4C7E" w:rsidRPr="00347D55">
        <w:rPr>
          <w:rFonts w:ascii="HGSｺﾞｼｯｸM" w:eastAsia="HGSｺﾞｼｯｸM" w:hAnsiTheme="majorEastAsia"/>
          <w:b/>
          <w:sz w:val="24"/>
          <w:szCs w:val="24"/>
        </w:rPr>
        <w:t>9</w:t>
      </w:r>
      <w:r w:rsidR="00AB4C7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64</w:t>
      </w:r>
      <w:r w:rsidR="0085044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-</w:t>
      </w:r>
      <w:r w:rsidR="00AB4C7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2258</w:t>
      </w:r>
    </w:p>
    <w:p w:rsidR="00B570E6" w:rsidRPr="00347D55" w:rsidRDefault="00EF182A" w:rsidP="00347D55">
      <w:pPr>
        <w:spacing w:line="360" w:lineRule="exact"/>
        <w:ind w:right="1386" w:firstLineChars="1400" w:firstLine="3373"/>
        <w:jc w:val="left"/>
        <w:rPr>
          <w:rFonts w:ascii="HGSｺﾞｼｯｸM" w:eastAsia="HGSｺﾞｼｯｸM" w:hAnsiTheme="majorEastAsia"/>
          <w:b/>
          <w:sz w:val="24"/>
          <w:szCs w:val="24"/>
        </w:rPr>
      </w:pPr>
      <w:r w:rsidRPr="00347D55">
        <w:rPr>
          <w:rFonts w:ascii="HGSｺﾞｼｯｸM" w:eastAsia="HGSｺﾞｼｯｸM" w:hAnsiTheme="majorEastAsia" w:hint="eastAsia"/>
          <w:b/>
          <w:sz w:val="24"/>
          <w:szCs w:val="24"/>
        </w:rPr>
        <w:t>FAX</w:t>
      </w:r>
      <w:r w:rsidRPr="00347D55">
        <w:rPr>
          <w:rFonts w:ascii="HGSｺﾞｼｯｸM" w:eastAsia="HGSｺﾞｼｯｸM" w:hAnsiTheme="majorEastAsia"/>
          <w:b/>
          <w:sz w:val="24"/>
          <w:szCs w:val="24"/>
        </w:rPr>
        <w:t xml:space="preserve"> </w:t>
      </w:r>
      <w:r w:rsidR="0085044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089-</w:t>
      </w:r>
      <w:r w:rsidR="00AB4C7E" w:rsidRPr="00347D55">
        <w:rPr>
          <w:rFonts w:ascii="HGSｺﾞｼｯｸM" w:eastAsia="HGSｺﾞｼｯｸM" w:hAnsiTheme="majorEastAsia"/>
          <w:b/>
          <w:sz w:val="24"/>
          <w:szCs w:val="24"/>
        </w:rPr>
        <w:t>9</w:t>
      </w:r>
      <w:r w:rsidR="00AB4C7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64</w:t>
      </w:r>
      <w:r w:rsidR="0085044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-</w:t>
      </w:r>
      <w:r w:rsidR="00AB4C7E" w:rsidRPr="00347D55">
        <w:rPr>
          <w:rFonts w:ascii="HGSｺﾞｼｯｸM" w:eastAsia="HGSｺﾞｼｯｸM" w:hAnsiTheme="majorEastAsia" w:hint="eastAsia"/>
          <w:b/>
          <w:sz w:val="24"/>
          <w:szCs w:val="24"/>
        </w:rPr>
        <w:t>3496</w:t>
      </w:r>
    </w:p>
    <w:sectPr w:rsidR="00B570E6" w:rsidRPr="00347D55" w:rsidSect="00876354">
      <w:pgSz w:w="11906" w:h="16838" w:code="9"/>
      <w:pgMar w:top="1134" w:right="851" w:bottom="1134" w:left="851" w:header="851" w:footer="992" w:gutter="0"/>
      <w:cols w:space="425"/>
      <w:docGrid w:type="lines" w:linePitch="5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E5" w:rsidRDefault="00636EE5" w:rsidP="006273BF">
      <w:r>
        <w:separator/>
      </w:r>
    </w:p>
  </w:endnote>
  <w:endnote w:type="continuationSeparator" w:id="0">
    <w:p w:rsidR="00636EE5" w:rsidRDefault="00636EE5" w:rsidP="0062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E5" w:rsidRDefault="00636EE5" w:rsidP="006273BF">
      <w:r>
        <w:separator/>
      </w:r>
    </w:p>
  </w:footnote>
  <w:footnote w:type="continuationSeparator" w:id="0">
    <w:p w:rsidR="00636EE5" w:rsidRDefault="00636EE5" w:rsidP="0062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C2DE4"/>
    <w:multiLevelType w:val="hybridMultilevel"/>
    <w:tmpl w:val="668A2A96"/>
    <w:lvl w:ilvl="0" w:tplc="CD549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25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0E6"/>
    <w:rsid w:val="00013A3E"/>
    <w:rsid w:val="000607E9"/>
    <w:rsid w:val="00072AF4"/>
    <w:rsid w:val="000B4F84"/>
    <w:rsid w:val="001B246D"/>
    <w:rsid w:val="001F7A17"/>
    <w:rsid w:val="00207497"/>
    <w:rsid w:val="00272CFD"/>
    <w:rsid w:val="002D014A"/>
    <w:rsid w:val="00325014"/>
    <w:rsid w:val="00347D55"/>
    <w:rsid w:val="00361A6A"/>
    <w:rsid w:val="00377F07"/>
    <w:rsid w:val="003C77D0"/>
    <w:rsid w:val="003D2F71"/>
    <w:rsid w:val="004009D0"/>
    <w:rsid w:val="004B46D4"/>
    <w:rsid w:val="00501075"/>
    <w:rsid w:val="005475C8"/>
    <w:rsid w:val="00580CF6"/>
    <w:rsid w:val="005A2D91"/>
    <w:rsid w:val="005E47F5"/>
    <w:rsid w:val="00601542"/>
    <w:rsid w:val="006273BF"/>
    <w:rsid w:val="00636EE5"/>
    <w:rsid w:val="00691D1C"/>
    <w:rsid w:val="00746372"/>
    <w:rsid w:val="0085044E"/>
    <w:rsid w:val="00876354"/>
    <w:rsid w:val="009D7B43"/>
    <w:rsid w:val="00A06D18"/>
    <w:rsid w:val="00AB4C7E"/>
    <w:rsid w:val="00AB5433"/>
    <w:rsid w:val="00B570E6"/>
    <w:rsid w:val="00B6057D"/>
    <w:rsid w:val="00B75612"/>
    <w:rsid w:val="00B90A8B"/>
    <w:rsid w:val="00BB0241"/>
    <w:rsid w:val="00C26B7C"/>
    <w:rsid w:val="00C51A2F"/>
    <w:rsid w:val="00C55E68"/>
    <w:rsid w:val="00CE2A33"/>
    <w:rsid w:val="00CF1F74"/>
    <w:rsid w:val="00DA4C31"/>
    <w:rsid w:val="00EF182A"/>
    <w:rsid w:val="00F44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F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73BF"/>
  </w:style>
  <w:style w:type="paragraph" w:styleId="a7">
    <w:name w:val="footer"/>
    <w:basedOn w:val="a"/>
    <w:link w:val="a8"/>
    <w:uiPriority w:val="99"/>
    <w:unhideWhenUsed/>
    <w:rsid w:val="00627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73BF"/>
  </w:style>
  <w:style w:type="paragraph" w:styleId="a9">
    <w:name w:val="List Paragraph"/>
    <w:basedOn w:val="a"/>
    <w:uiPriority w:val="34"/>
    <w:qFormat/>
    <w:rsid w:val="00C26B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245123D4.dotm</Template>
  <TotalTime>0</TotalTime>
  <Pages>2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</dc:creator>
  <cp:lastModifiedBy>友近 典子</cp:lastModifiedBy>
  <cp:revision>2</cp:revision>
  <cp:lastPrinted>2020-06-29T05:21:00Z</cp:lastPrinted>
  <dcterms:created xsi:type="dcterms:W3CDTF">2020-06-29T08:10:00Z</dcterms:created>
  <dcterms:modified xsi:type="dcterms:W3CDTF">2020-06-29T08:10:00Z</dcterms:modified>
</cp:coreProperties>
</file>